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06732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D56831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января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D56831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FD5AF5" w:rsidRPr="00F91B7A" w:rsidRDefault="00FD5AF5" w:rsidP="00FD5AF5">
      <w:pPr>
        <w:jc w:val="center"/>
        <w:rPr>
          <w:b/>
          <w:sz w:val="28"/>
          <w:szCs w:val="28"/>
        </w:rPr>
      </w:pPr>
      <w:r w:rsidRPr="00F91B7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F91B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 общего объ</w:t>
      </w:r>
      <w:r w:rsidR="00F3002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ма</w:t>
      </w:r>
      <w:r w:rsidRPr="00B21415">
        <w:rPr>
          <w:b/>
          <w:sz w:val="28"/>
          <w:szCs w:val="28"/>
        </w:rPr>
        <w:t xml:space="preserve"> контрольных цифр при</w:t>
      </w:r>
      <w:r w:rsidR="00F30020">
        <w:rPr>
          <w:b/>
          <w:sz w:val="28"/>
          <w:szCs w:val="28"/>
        </w:rPr>
        <w:t>е</w:t>
      </w:r>
      <w:r w:rsidRPr="00B21415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 xml:space="preserve"> </w:t>
      </w:r>
      <w:r w:rsidRPr="00C560E2">
        <w:rPr>
          <w:b/>
          <w:sz w:val="28"/>
          <w:szCs w:val="28"/>
        </w:rPr>
        <w:t xml:space="preserve">граждан по профессиям и специальностям для обучения по образовательным программам среднего профессионального образования за счет бюджетных ассигнований бюджета Пензенской области </w:t>
      </w:r>
      <w:r>
        <w:rPr>
          <w:b/>
          <w:sz w:val="28"/>
          <w:szCs w:val="28"/>
        </w:rPr>
        <w:t>на 2020</w:t>
      </w:r>
      <w:r w:rsidRPr="00BD5F0A">
        <w:rPr>
          <w:b/>
          <w:sz w:val="28"/>
          <w:szCs w:val="28"/>
        </w:rPr>
        <w:t xml:space="preserve"> год</w:t>
      </w:r>
    </w:p>
    <w:p w:rsidR="00FD5AF5" w:rsidRPr="009E0526" w:rsidRDefault="00FD5AF5" w:rsidP="00FD5AF5">
      <w:pPr>
        <w:spacing w:line="276" w:lineRule="auto"/>
        <w:ind w:firstLine="480"/>
        <w:jc w:val="both"/>
        <w:rPr>
          <w:b/>
          <w:sz w:val="16"/>
          <w:szCs w:val="16"/>
        </w:rPr>
      </w:pPr>
    </w:p>
    <w:p w:rsidR="00FD5AF5" w:rsidRDefault="00FD5AF5" w:rsidP="00FD5AF5">
      <w:pPr>
        <w:ind w:firstLine="480"/>
        <w:jc w:val="both"/>
        <w:rPr>
          <w:sz w:val="28"/>
          <w:szCs w:val="28"/>
        </w:rPr>
      </w:pPr>
    </w:p>
    <w:p w:rsidR="00FD5AF5" w:rsidRPr="00B21415" w:rsidRDefault="00FD5AF5" w:rsidP="000C1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80946">
        <w:rPr>
          <w:sz w:val="28"/>
          <w:szCs w:val="28"/>
        </w:rPr>
        <w:t>уководствуясь Законом Пензенской области от 22.12.2005 №</w:t>
      </w:r>
      <w:r>
        <w:rPr>
          <w:sz w:val="28"/>
          <w:szCs w:val="28"/>
        </w:rPr>
        <w:t xml:space="preserve"> </w:t>
      </w:r>
      <w:r w:rsidRPr="00280946">
        <w:rPr>
          <w:sz w:val="28"/>
          <w:szCs w:val="28"/>
        </w:rPr>
        <w:t>906-ЗПО</w:t>
      </w:r>
      <w:r>
        <w:rPr>
          <w:sz w:val="28"/>
          <w:szCs w:val="28"/>
        </w:rPr>
        <w:t xml:space="preserve">                    </w:t>
      </w:r>
      <w:r w:rsidRPr="00280946">
        <w:rPr>
          <w:sz w:val="28"/>
          <w:szCs w:val="28"/>
        </w:rPr>
        <w:t xml:space="preserve"> </w:t>
      </w:r>
      <w:r w:rsidR="00FE6DD0">
        <w:rPr>
          <w:sz w:val="28"/>
          <w:szCs w:val="28"/>
        </w:rPr>
        <w:t>"</w:t>
      </w:r>
      <w:r w:rsidRPr="00280946">
        <w:rPr>
          <w:sz w:val="28"/>
          <w:szCs w:val="28"/>
        </w:rPr>
        <w:t>О Правительстве Пензенской области</w:t>
      </w:r>
      <w:r w:rsidR="00FE6DD0">
        <w:rPr>
          <w:sz w:val="28"/>
          <w:szCs w:val="28"/>
        </w:rPr>
        <w:t>"</w:t>
      </w:r>
      <w:r w:rsidRPr="00280946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</w:t>
      </w:r>
      <w:r w:rsidRPr="00F91B7A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Правительства Пензенской области от 06.02.2014</w:t>
      </w:r>
      <w:r w:rsidRPr="005F2412">
        <w:rPr>
          <w:sz w:val="28"/>
          <w:szCs w:val="28"/>
        </w:rPr>
        <w:t xml:space="preserve"> </w:t>
      </w:r>
      <w:r w:rsidRPr="00196645">
        <w:rPr>
          <w:spacing w:val="-20"/>
          <w:sz w:val="28"/>
          <w:szCs w:val="28"/>
        </w:rPr>
        <w:t xml:space="preserve">№ 64-пП </w:t>
      </w:r>
      <w:r>
        <w:rPr>
          <w:spacing w:val="-20"/>
          <w:sz w:val="28"/>
          <w:szCs w:val="28"/>
        </w:rPr>
        <w:t xml:space="preserve">                      </w:t>
      </w:r>
      <w:r w:rsidR="00FE6DD0">
        <w:rPr>
          <w:spacing w:val="-20"/>
          <w:sz w:val="28"/>
          <w:szCs w:val="28"/>
        </w:rPr>
        <w:t>"</w:t>
      </w:r>
      <w:r w:rsidRPr="00365DDF">
        <w:rPr>
          <w:sz w:val="28"/>
          <w:szCs w:val="28"/>
        </w:rPr>
        <w:t>Об утверждении пор</w:t>
      </w:r>
      <w:r>
        <w:rPr>
          <w:sz w:val="28"/>
          <w:szCs w:val="28"/>
        </w:rPr>
        <w:t xml:space="preserve">ядка установления организациям, </w:t>
      </w:r>
      <w:r w:rsidRPr="00365DDF">
        <w:rPr>
          <w:sz w:val="28"/>
          <w:szCs w:val="28"/>
        </w:rPr>
        <w:t>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</w:t>
      </w:r>
      <w:r w:rsidR="00FE6DD0">
        <w:rPr>
          <w:sz w:val="28"/>
          <w:szCs w:val="28"/>
        </w:rPr>
        <w:t>"</w:t>
      </w:r>
      <w:r>
        <w:rPr>
          <w:sz w:val="28"/>
          <w:szCs w:val="28"/>
        </w:rPr>
        <w:t xml:space="preserve"> (с последующими изменениями):</w:t>
      </w:r>
    </w:p>
    <w:p w:rsidR="00FD5AF5" w:rsidRPr="00F91B7A" w:rsidRDefault="00FD5AF5" w:rsidP="000C16F0">
      <w:pPr>
        <w:ind w:firstLine="709"/>
        <w:jc w:val="both"/>
        <w:rPr>
          <w:sz w:val="28"/>
          <w:szCs w:val="28"/>
        </w:rPr>
      </w:pPr>
      <w:r w:rsidRPr="00F91B7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="00F30020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</w:t>
      </w:r>
      <w:r w:rsidR="00C34C6B">
        <w:rPr>
          <w:sz w:val="28"/>
          <w:szCs w:val="28"/>
        </w:rPr>
        <w:t>О</w:t>
      </w:r>
      <w:r>
        <w:rPr>
          <w:sz w:val="28"/>
          <w:szCs w:val="28"/>
        </w:rPr>
        <w:t xml:space="preserve">бщий </w:t>
      </w:r>
      <w:r w:rsidRPr="005660F6">
        <w:rPr>
          <w:sz w:val="28"/>
          <w:szCs w:val="28"/>
        </w:rPr>
        <w:t>объ</w:t>
      </w:r>
      <w:r w:rsidR="00F30020">
        <w:rPr>
          <w:sz w:val="28"/>
          <w:szCs w:val="28"/>
        </w:rPr>
        <w:t>е</w:t>
      </w:r>
      <w:r w:rsidRPr="005660F6">
        <w:rPr>
          <w:sz w:val="28"/>
          <w:szCs w:val="28"/>
        </w:rPr>
        <w:t>м контрольных цифр</w:t>
      </w:r>
      <w:r>
        <w:rPr>
          <w:sz w:val="28"/>
          <w:szCs w:val="28"/>
        </w:rPr>
        <w:t xml:space="preserve"> при</w:t>
      </w:r>
      <w:r w:rsidR="00F30020">
        <w:rPr>
          <w:sz w:val="28"/>
          <w:szCs w:val="28"/>
        </w:rPr>
        <w:t>е</w:t>
      </w:r>
      <w:r>
        <w:rPr>
          <w:sz w:val="28"/>
          <w:szCs w:val="28"/>
        </w:rPr>
        <w:t xml:space="preserve">ма </w:t>
      </w:r>
      <w:r w:rsidRPr="003770EB">
        <w:rPr>
          <w:sz w:val="28"/>
          <w:szCs w:val="28"/>
        </w:rPr>
        <w:t>граждан по профессиям и специальностям для обучения по образовательным программам среднего профессионального образования за счет бюджетных ассигнований бюджета Пензенской области на 20</w:t>
      </w:r>
      <w:r>
        <w:rPr>
          <w:sz w:val="28"/>
          <w:szCs w:val="28"/>
        </w:rPr>
        <w:t>20</w:t>
      </w:r>
      <w:r w:rsidRPr="003770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</w:t>
      </w:r>
    </w:p>
    <w:p w:rsidR="00FD5AF5" w:rsidRPr="004F2A89" w:rsidRDefault="00FD5AF5" w:rsidP="000C16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1B7A">
        <w:rPr>
          <w:sz w:val="28"/>
          <w:szCs w:val="28"/>
        </w:rPr>
        <w:t>2.</w:t>
      </w:r>
      <w:r w:rsidRPr="004F2A89">
        <w:rPr>
          <w:rFonts w:eastAsia="Calibri"/>
          <w:sz w:val="28"/>
          <w:szCs w:val="28"/>
          <w:lang w:eastAsia="en-US"/>
        </w:rPr>
        <w:t xml:space="preserve"> </w:t>
      </w:r>
      <w:r w:rsidR="00F30020" w:rsidRPr="00383533">
        <w:rPr>
          <w:color w:val="000000"/>
          <w:spacing w:val="-6"/>
          <w:sz w:val="28"/>
          <w:szCs w:val="28"/>
        </w:rPr>
        <w:t>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</w:t>
      </w:r>
      <w:r w:rsidRPr="004F2A89">
        <w:rPr>
          <w:rFonts w:eastAsia="Calibri"/>
          <w:sz w:val="28"/>
          <w:szCs w:val="28"/>
          <w:lang w:eastAsia="en-US"/>
        </w:rPr>
        <w:t xml:space="preserve">. </w:t>
      </w:r>
    </w:p>
    <w:p w:rsidR="00FD5AF5" w:rsidRPr="004F2A89" w:rsidRDefault="00FD5AF5" w:rsidP="000C16F0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A89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распоряжения возложить на </w:t>
      </w:r>
      <w:r w:rsidRPr="00FE6DD0">
        <w:rPr>
          <w:rFonts w:eastAsia="Calibri"/>
          <w:spacing w:val="-8"/>
          <w:sz w:val="28"/>
          <w:szCs w:val="28"/>
          <w:lang w:eastAsia="en-US"/>
        </w:rPr>
        <w:t>заместителя Председателя Правительства Пензенской области, координирующего</w:t>
      </w:r>
      <w:r w:rsidRPr="004F2A89">
        <w:rPr>
          <w:rFonts w:eastAsia="Calibri"/>
          <w:sz w:val="28"/>
          <w:szCs w:val="28"/>
          <w:lang w:eastAsia="en-US"/>
        </w:rPr>
        <w:t xml:space="preserve"> вопросы общего и профессионального образования. </w:t>
      </w:r>
    </w:p>
    <w:p w:rsidR="00FD5AF5" w:rsidRDefault="00FD5AF5" w:rsidP="00FE6DD0">
      <w:pPr>
        <w:jc w:val="both"/>
        <w:rPr>
          <w:sz w:val="28"/>
          <w:szCs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0C16F0" w:rsidRPr="00EE4DCD" w:rsidTr="00D06AB5">
        <w:tc>
          <w:tcPr>
            <w:tcW w:w="4361" w:type="dxa"/>
          </w:tcPr>
          <w:p w:rsidR="000C16F0" w:rsidRPr="00EE4DCD" w:rsidRDefault="000C16F0" w:rsidP="00D06AB5">
            <w:pPr>
              <w:pStyle w:val="4"/>
            </w:pPr>
            <w:r>
              <w:t xml:space="preserve">Исполняющий обязанности </w:t>
            </w:r>
            <w:r w:rsidRPr="00EE4DCD">
              <w:t>Губернатор</w:t>
            </w:r>
            <w:r>
              <w:t xml:space="preserve">а </w:t>
            </w:r>
            <w:r w:rsidRPr="00EE4DCD">
              <w:t>Пензенской области</w:t>
            </w:r>
          </w:p>
        </w:tc>
        <w:tc>
          <w:tcPr>
            <w:tcW w:w="5493" w:type="dxa"/>
          </w:tcPr>
          <w:p w:rsidR="000C16F0" w:rsidRPr="00EE4DCD" w:rsidRDefault="000C16F0" w:rsidP="00D06AB5">
            <w:pPr>
              <w:jc w:val="right"/>
              <w:rPr>
                <w:sz w:val="28"/>
              </w:rPr>
            </w:pPr>
          </w:p>
          <w:p w:rsidR="000C16F0" w:rsidRPr="00EE4DCD" w:rsidRDefault="00D56831" w:rsidP="00D56831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16F0">
              <w:rPr>
                <w:sz w:val="28"/>
              </w:rPr>
              <w:t>Н.П. Симонов</w:t>
            </w:r>
          </w:p>
        </w:tc>
      </w:tr>
    </w:tbl>
    <w:p w:rsidR="00FD5AF5" w:rsidRDefault="00FD5AF5">
      <w:pPr>
        <w:jc w:val="both"/>
        <w:rPr>
          <w:sz w:val="28"/>
        </w:rPr>
        <w:sectPr w:rsidR="00FD5AF5" w:rsidSect="00F30020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FD5AF5" w:rsidRPr="00AD1B1A" w:rsidRDefault="00FE6DD0" w:rsidP="00C1608F">
      <w:pPr>
        <w:spacing w:line="264" w:lineRule="auto"/>
        <w:ind w:left="8505"/>
        <w:jc w:val="center"/>
        <w:rPr>
          <w:sz w:val="28"/>
          <w:szCs w:val="28"/>
        </w:rPr>
      </w:pPr>
      <w:r w:rsidRPr="00AD1B1A">
        <w:rPr>
          <w:sz w:val="28"/>
          <w:szCs w:val="28"/>
        </w:rPr>
        <w:lastRenderedPageBreak/>
        <w:t>УТВЕРЖДЕН</w:t>
      </w:r>
    </w:p>
    <w:p w:rsidR="00FD5AF5" w:rsidRDefault="00FE6DD0" w:rsidP="00C1608F">
      <w:pPr>
        <w:spacing w:line="264" w:lineRule="auto"/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D5AF5" w:rsidRPr="00AD1B1A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</w:t>
      </w:r>
      <w:r w:rsidR="00FD5AF5" w:rsidRPr="00AD1B1A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br/>
      </w:r>
      <w:r w:rsidR="00FD5AF5" w:rsidRPr="00AD1B1A">
        <w:rPr>
          <w:sz w:val="28"/>
          <w:szCs w:val="28"/>
        </w:rPr>
        <w:t>Пензенской области</w:t>
      </w:r>
    </w:p>
    <w:p w:rsidR="00FD5AF5" w:rsidRPr="00BF418A" w:rsidRDefault="00FD5AF5" w:rsidP="00C1608F">
      <w:pPr>
        <w:spacing w:line="264" w:lineRule="auto"/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6831">
        <w:rPr>
          <w:sz w:val="28"/>
          <w:szCs w:val="28"/>
        </w:rPr>
        <w:t>15.01.2020</w:t>
      </w:r>
      <w:r>
        <w:rPr>
          <w:sz w:val="28"/>
          <w:szCs w:val="28"/>
        </w:rPr>
        <w:t xml:space="preserve"> №</w:t>
      </w:r>
      <w:r w:rsidR="00D56831">
        <w:rPr>
          <w:sz w:val="28"/>
          <w:szCs w:val="28"/>
        </w:rPr>
        <w:t xml:space="preserve"> 9-рП</w:t>
      </w:r>
      <w:bookmarkStart w:id="0" w:name="_GoBack"/>
      <w:bookmarkEnd w:id="0"/>
    </w:p>
    <w:p w:rsidR="00FD5AF5" w:rsidRDefault="00FD5AF5" w:rsidP="00C1608F">
      <w:pPr>
        <w:spacing w:line="264" w:lineRule="auto"/>
        <w:rPr>
          <w:sz w:val="28"/>
          <w:szCs w:val="28"/>
        </w:rPr>
      </w:pPr>
    </w:p>
    <w:p w:rsidR="00C1608F" w:rsidRDefault="00C1608F" w:rsidP="00C1608F">
      <w:pPr>
        <w:spacing w:line="264" w:lineRule="auto"/>
        <w:rPr>
          <w:sz w:val="28"/>
          <w:szCs w:val="28"/>
        </w:rPr>
      </w:pPr>
    </w:p>
    <w:p w:rsidR="00FE6DD0" w:rsidRPr="008A451B" w:rsidRDefault="00FE6DD0" w:rsidP="00C1608F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t>Общий объ</w:t>
      </w:r>
      <w:r>
        <w:rPr>
          <w:b/>
          <w:color w:val="000000"/>
          <w:sz w:val="28"/>
          <w:szCs w:val="28"/>
        </w:rPr>
        <w:t>е</w:t>
      </w:r>
      <w:r w:rsidRPr="008A451B">
        <w:rPr>
          <w:b/>
          <w:color w:val="000000"/>
          <w:sz w:val="28"/>
          <w:szCs w:val="28"/>
        </w:rPr>
        <w:t>м контрольных цифр</w:t>
      </w:r>
    </w:p>
    <w:p w:rsidR="00FE6DD0" w:rsidRDefault="00FE6DD0" w:rsidP="00C1608F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t>при</w:t>
      </w:r>
      <w:r>
        <w:rPr>
          <w:b/>
          <w:color w:val="000000"/>
          <w:sz w:val="28"/>
          <w:szCs w:val="28"/>
        </w:rPr>
        <w:t>е</w:t>
      </w:r>
      <w:r w:rsidRPr="008A451B">
        <w:rPr>
          <w:b/>
          <w:color w:val="000000"/>
          <w:sz w:val="28"/>
          <w:szCs w:val="28"/>
        </w:rPr>
        <w:t xml:space="preserve">ма граждан по профессиям и специальностям для обучения по образовательным программам </w:t>
      </w:r>
      <w:r>
        <w:rPr>
          <w:b/>
          <w:color w:val="000000"/>
          <w:sz w:val="28"/>
          <w:szCs w:val="28"/>
        </w:rPr>
        <w:br/>
      </w:r>
      <w:r w:rsidRPr="008A451B">
        <w:rPr>
          <w:b/>
          <w:color w:val="000000"/>
          <w:sz w:val="28"/>
          <w:szCs w:val="28"/>
        </w:rPr>
        <w:t xml:space="preserve">среднего профессионального образования за счет бюджетных ассигнований бюджета </w:t>
      </w:r>
      <w:r>
        <w:rPr>
          <w:b/>
          <w:color w:val="000000"/>
          <w:sz w:val="28"/>
          <w:szCs w:val="28"/>
        </w:rPr>
        <w:br/>
      </w:r>
      <w:r w:rsidRPr="008A451B">
        <w:rPr>
          <w:b/>
          <w:color w:val="000000"/>
          <w:sz w:val="28"/>
          <w:szCs w:val="28"/>
        </w:rPr>
        <w:t>Пензенской области на 2020 год</w:t>
      </w:r>
    </w:p>
    <w:p w:rsidR="00C1608F" w:rsidRDefault="00C1608F" w:rsidP="00C1608F">
      <w:pPr>
        <w:spacing w:line="264" w:lineRule="auto"/>
        <w:jc w:val="center"/>
        <w:rPr>
          <w:sz w:val="28"/>
          <w:szCs w:val="28"/>
        </w:rPr>
      </w:pPr>
    </w:p>
    <w:p w:rsidR="00FE6DD0" w:rsidRDefault="00C1608F" w:rsidP="00C1608F">
      <w:pPr>
        <w:spacing w:line="264" w:lineRule="auto"/>
        <w:jc w:val="center"/>
        <w:rPr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t>Министерство физической культуры и спорта Пензенской области</w:t>
      </w:r>
    </w:p>
    <w:p w:rsidR="00FD5AF5" w:rsidRPr="00C1608F" w:rsidRDefault="00FD5AF5" w:rsidP="00C1608F">
      <w:pPr>
        <w:spacing w:line="264" w:lineRule="auto"/>
        <w:rPr>
          <w:sz w:val="28"/>
          <w:szCs w:val="28"/>
        </w:rPr>
      </w:pPr>
    </w:p>
    <w:tbl>
      <w:tblPr>
        <w:tblStyle w:val="a9"/>
        <w:tblW w:w="148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43"/>
        <w:gridCol w:w="3906"/>
        <w:gridCol w:w="1842"/>
        <w:gridCol w:w="2330"/>
        <w:gridCol w:w="2749"/>
        <w:gridCol w:w="3237"/>
      </w:tblGrid>
      <w:tr w:rsidR="00C1608F" w:rsidRPr="00C1608F" w:rsidTr="00FE1776">
        <w:tc>
          <w:tcPr>
            <w:tcW w:w="743" w:type="dxa"/>
            <w:vMerge w:val="restart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06" w:type="dxa"/>
            <w:vMerge w:val="restart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10158" w:type="dxa"/>
            <w:gridSpan w:val="4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Планируемый объем набора граждан для обучения по программам среднего профессионального образования за счет средств бюджета Пензенской области</w:t>
            </w:r>
          </w:p>
        </w:tc>
      </w:tr>
      <w:tr w:rsidR="00C1608F" w:rsidRPr="00C1608F" w:rsidTr="00F6732C">
        <w:tc>
          <w:tcPr>
            <w:tcW w:w="743" w:type="dxa"/>
            <w:vMerge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vMerge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всего, чел.:</w:t>
            </w:r>
          </w:p>
        </w:tc>
        <w:tc>
          <w:tcPr>
            <w:tcW w:w="8316" w:type="dxa"/>
            <w:gridSpan w:val="3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C1608F" w:rsidRPr="00C1608F" w:rsidTr="006E7B91">
        <w:tc>
          <w:tcPr>
            <w:tcW w:w="743" w:type="dxa"/>
            <w:vMerge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vMerge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30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очной форме обучения, чел.</w:t>
            </w:r>
          </w:p>
        </w:tc>
        <w:tc>
          <w:tcPr>
            <w:tcW w:w="2749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очно-заочной (вечерней) форме обучения, чел.</w:t>
            </w:r>
          </w:p>
        </w:tc>
        <w:tc>
          <w:tcPr>
            <w:tcW w:w="3237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заочной форме обучения, чел.</w:t>
            </w:r>
          </w:p>
        </w:tc>
      </w:tr>
    </w:tbl>
    <w:p w:rsidR="00CE2275" w:rsidRPr="00CE2275" w:rsidRDefault="00CE2275">
      <w:pPr>
        <w:rPr>
          <w:sz w:val="4"/>
          <w:szCs w:val="4"/>
        </w:rPr>
      </w:pPr>
    </w:p>
    <w:tbl>
      <w:tblPr>
        <w:tblStyle w:val="a9"/>
        <w:tblW w:w="148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43"/>
        <w:gridCol w:w="3906"/>
        <w:gridCol w:w="1842"/>
        <w:gridCol w:w="2330"/>
        <w:gridCol w:w="2749"/>
        <w:gridCol w:w="3237"/>
      </w:tblGrid>
      <w:tr w:rsidR="00CE2275" w:rsidRPr="00C1608F" w:rsidTr="006E7B91">
        <w:tc>
          <w:tcPr>
            <w:tcW w:w="743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06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37" w:type="dxa"/>
          </w:tcPr>
          <w:p w:rsidR="00CE2275" w:rsidRPr="00C1608F" w:rsidRDefault="00CE2275" w:rsidP="00CE2275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1608F" w:rsidRPr="00C1608F" w:rsidTr="003E716C">
        <w:tc>
          <w:tcPr>
            <w:tcW w:w="14807" w:type="dxa"/>
            <w:gridSpan w:val="6"/>
            <w:hideMark/>
          </w:tcPr>
          <w:p w:rsidR="00C1608F" w:rsidRPr="00CE2275" w:rsidRDefault="00C1608F" w:rsidP="00C1608F">
            <w:pPr>
              <w:spacing w:line="264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E2275">
              <w:rPr>
                <w:b/>
                <w:color w:val="000000"/>
                <w:sz w:val="28"/>
                <w:szCs w:val="28"/>
              </w:rPr>
              <w:t>По программам подготовки специалистов среднего звена</w:t>
            </w:r>
          </w:p>
        </w:tc>
      </w:tr>
      <w:tr w:rsidR="00C1608F" w:rsidRPr="00C1608F" w:rsidTr="00696DB6">
        <w:tc>
          <w:tcPr>
            <w:tcW w:w="743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06" w:type="dxa"/>
            <w:hideMark/>
          </w:tcPr>
          <w:p w:rsidR="00C1608F" w:rsidRPr="00C1608F" w:rsidRDefault="00C1608F" w:rsidP="00C1608F">
            <w:pPr>
              <w:spacing w:line="264" w:lineRule="auto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1842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0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749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37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608F" w:rsidRPr="00C1608F" w:rsidTr="00685336">
        <w:tc>
          <w:tcPr>
            <w:tcW w:w="4649" w:type="dxa"/>
            <w:gridSpan w:val="2"/>
            <w:hideMark/>
          </w:tcPr>
          <w:p w:rsidR="00C1608F" w:rsidRPr="00C1608F" w:rsidRDefault="00C1608F" w:rsidP="00C1608F">
            <w:pPr>
              <w:spacing w:line="264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0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49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237" w:type="dxa"/>
            <w:hideMark/>
          </w:tcPr>
          <w:p w:rsidR="00C1608F" w:rsidRPr="00C1608F" w:rsidRDefault="00C1608F" w:rsidP="00C1608F">
            <w:pPr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C1608F" w:rsidRDefault="00C1608F" w:rsidP="00C1608F">
      <w:pPr>
        <w:spacing w:line="264" w:lineRule="auto"/>
        <w:rPr>
          <w:sz w:val="28"/>
          <w:szCs w:val="28"/>
        </w:rPr>
      </w:pPr>
    </w:p>
    <w:p w:rsidR="00C1608F" w:rsidRDefault="00C1608F" w:rsidP="00C1608F">
      <w:pPr>
        <w:spacing w:line="264" w:lineRule="auto"/>
        <w:rPr>
          <w:sz w:val="28"/>
          <w:szCs w:val="28"/>
        </w:rPr>
      </w:pPr>
    </w:p>
    <w:p w:rsidR="00C1608F" w:rsidRPr="00C1608F" w:rsidRDefault="00C1608F" w:rsidP="00D07525">
      <w:pPr>
        <w:jc w:val="center"/>
        <w:rPr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lastRenderedPageBreak/>
        <w:t>Министерство здравоохранения Пензенской области</w:t>
      </w:r>
    </w:p>
    <w:p w:rsidR="00C1608F" w:rsidRPr="00C1608F" w:rsidRDefault="00C1608F" w:rsidP="00D07525">
      <w:pPr>
        <w:rPr>
          <w:sz w:val="28"/>
          <w:szCs w:val="28"/>
        </w:rPr>
      </w:pPr>
    </w:p>
    <w:tbl>
      <w:tblPr>
        <w:tblStyle w:val="a9"/>
        <w:tblW w:w="147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3"/>
        <w:gridCol w:w="3929"/>
        <w:gridCol w:w="1995"/>
        <w:gridCol w:w="2274"/>
        <w:gridCol w:w="2797"/>
        <w:gridCol w:w="3076"/>
      </w:tblGrid>
      <w:tr w:rsidR="00C1608F" w:rsidRPr="00C1608F" w:rsidTr="00C1608F">
        <w:tc>
          <w:tcPr>
            <w:tcW w:w="703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29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10142" w:type="dxa"/>
            <w:gridSpan w:val="4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Планируемый объем набора граждан для обучения по программам среднего профессионального образования за счет средств бюджета Пензенской области</w:t>
            </w:r>
          </w:p>
        </w:tc>
      </w:tr>
      <w:tr w:rsidR="00C1608F" w:rsidRPr="00C1608F" w:rsidTr="00C1608F">
        <w:tc>
          <w:tcPr>
            <w:tcW w:w="703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29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всего, чел.:</w:t>
            </w:r>
          </w:p>
        </w:tc>
        <w:tc>
          <w:tcPr>
            <w:tcW w:w="8147" w:type="dxa"/>
            <w:gridSpan w:val="3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C1608F" w:rsidRPr="00C1608F" w:rsidTr="00C1608F">
        <w:tc>
          <w:tcPr>
            <w:tcW w:w="703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29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очной форме обучения, чел.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очно-заочной (вечерней) форме обучения, чел.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заочной форме обучения, чел.</w:t>
            </w:r>
          </w:p>
        </w:tc>
      </w:tr>
    </w:tbl>
    <w:p w:rsidR="00D07525" w:rsidRPr="00D07525" w:rsidRDefault="00D07525" w:rsidP="00D07525">
      <w:pPr>
        <w:rPr>
          <w:sz w:val="4"/>
          <w:szCs w:val="4"/>
        </w:rPr>
      </w:pPr>
    </w:p>
    <w:tbl>
      <w:tblPr>
        <w:tblStyle w:val="a9"/>
        <w:tblW w:w="147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3"/>
        <w:gridCol w:w="3929"/>
        <w:gridCol w:w="1995"/>
        <w:gridCol w:w="2274"/>
        <w:gridCol w:w="2797"/>
        <w:gridCol w:w="3076"/>
      </w:tblGrid>
      <w:tr w:rsidR="00CE2275" w:rsidRPr="00C1608F" w:rsidTr="00C1608F">
        <w:tc>
          <w:tcPr>
            <w:tcW w:w="703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29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CE2275" w:rsidRPr="00C1608F" w:rsidRDefault="00CE227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1608F" w:rsidRPr="00C1608F" w:rsidTr="00C1608F">
        <w:tc>
          <w:tcPr>
            <w:tcW w:w="14774" w:type="dxa"/>
            <w:gridSpan w:val="6"/>
            <w:hideMark/>
          </w:tcPr>
          <w:p w:rsidR="00C1608F" w:rsidRPr="00CE2275" w:rsidRDefault="00C1608F" w:rsidP="00D075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2275">
              <w:rPr>
                <w:b/>
                <w:color w:val="000000"/>
                <w:sz w:val="28"/>
                <w:szCs w:val="28"/>
              </w:rPr>
              <w:t>По программам подготовки специалистов среднего звена</w:t>
            </w:r>
          </w:p>
        </w:tc>
      </w:tr>
      <w:tr w:rsidR="00C1608F" w:rsidRPr="00C1608F" w:rsidTr="00630CA9">
        <w:tc>
          <w:tcPr>
            <w:tcW w:w="703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29" w:type="dxa"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31.02.01 Лечебное дело</w:t>
            </w:r>
          </w:p>
        </w:tc>
        <w:tc>
          <w:tcPr>
            <w:tcW w:w="1995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608F" w:rsidRPr="00C1608F" w:rsidTr="00252F99">
        <w:tc>
          <w:tcPr>
            <w:tcW w:w="703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29" w:type="dxa"/>
            <w:noWrap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31.02.02 Акушерское дело</w:t>
            </w:r>
          </w:p>
        </w:tc>
        <w:tc>
          <w:tcPr>
            <w:tcW w:w="1995" w:type="dxa"/>
            <w:noWrap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74" w:type="dxa"/>
            <w:noWrap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797" w:type="dxa"/>
            <w:noWrap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noWrap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608F" w:rsidRPr="00C1608F" w:rsidTr="00FF0E54">
        <w:tc>
          <w:tcPr>
            <w:tcW w:w="703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29" w:type="dxa"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34.02.01 Сестринское дело</w:t>
            </w:r>
          </w:p>
        </w:tc>
        <w:tc>
          <w:tcPr>
            <w:tcW w:w="1995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608F" w:rsidRPr="00C1608F" w:rsidTr="004868F9">
        <w:tc>
          <w:tcPr>
            <w:tcW w:w="4632" w:type="dxa"/>
            <w:gridSpan w:val="2"/>
            <w:hideMark/>
          </w:tcPr>
          <w:p w:rsidR="00C1608F" w:rsidRPr="00C1608F" w:rsidRDefault="00C1608F" w:rsidP="00D0752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95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C1608F" w:rsidRDefault="00C1608F" w:rsidP="00D07525">
      <w:pPr>
        <w:rPr>
          <w:sz w:val="28"/>
          <w:szCs w:val="28"/>
        </w:rPr>
      </w:pPr>
    </w:p>
    <w:p w:rsidR="00C1608F" w:rsidRDefault="00C1608F" w:rsidP="00D07525">
      <w:pPr>
        <w:jc w:val="center"/>
        <w:rPr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t>Министерство труда, социальной защиты и демографии Пензенской области</w:t>
      </w:r>
    </w:p>
    <w:p w:rsidR="00C1608F" w:rsidRPr="00C1608F" w:rsidRDefault="00C1608F" w:rsidP="00D07525">
      <w:pPr>
        <w:rPr>
          <w:sz w:val="28"/>
          <w:szCs w:val="28"/>
        </w:rPr>
      </w:pPr>
    </w:p>
    <w:tbl>
      <w:tblPr>
        <w:tblStyle w:val="a9"/>
        <w:tblW w:w="147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3"/>
        <w:gridCol w:w="3929"/>
        <w:gridCol w:w="1995"/>
        <w:gridCol w:w="2274"/>
        <w:gridCol w:w="2797"/>
        <w:gridCol w:w="3076"/>
      </w:tblGrid>
      <w:tr w:rsidR="00C1608F" w:rsidRPr="00C1608F" w:rsidTr="00C23882">
        <w:tc>
          <w:tcPr>
            <w:tcW w:w="703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29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10142" w:type="dxa"/>
            <w:gridSpan w:val="4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Планируемый объем набора граждан для обучения по программам среднего профессионального образования за счет средств бюджета Пензенской области</w:t>
            </w:r>
          </w:p>
        </w:tc>
      </w:tr>
      <w:tr w:rsidR="00C1608F" w:rsidRPr="00C1608F" w:rsidTr="00214B8A">
        <w:tc>
          <w:tcPr>
            <w:tcW w:w="703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29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всего, чел.:</w:t>
            </w:r>
          </w:p>
        </w:tc>
        <w:tc>
          <w:tcPr>
            <w:tcW w:w="8147" w:type="dxa"/>
            <w:gridSpan w:val="3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C1608F" w:rsidRPr="00C1608F" w:rsidTr="00F33CDC">
        <w:tc>
          <w:tcPr>
            <w:tcW w:w="703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29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Merge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очной форме обучения, чел.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очно-заочной (вечерней) форме обучения, чел.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по заочной форме обучения, чел.</w:t>
            </w:r>
          </w:p>
        </w:tc>
      </w:tr>
      <w:tr w:rsidR="00D07525" w:rsidRPr="00C1608F" w:rsidTr="00F33CDC">
        <w:tc>
          <w:tcPr>
            <w:tcW w:w="703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29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D07525" w:rsidRPr="00C1608F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1608F" w:rsidRPr="00C1608F" w:rsidTr="00033582">
        <w:tc>
          <w:tcPr>
            <w:tcW w:w="14774" w:type="dxa"/>
            <w:gridSpan w:val="6"/>
            <w:hideMark/>
          </w:tcPr>
          <w:p w:rsidR="00C1608F" w:rsidRPr="00D07525" w:rsidRDefault="00C1608F" w:rsidP="00D075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7525">
              <w:rPr>
                <w:b/>
                <w:color w:val="000000"/>
                <w:sz w:val="28"/>
                <w:szCs w:val="28"/>
              </w:rPr>
              <w:t>По программам подготовки специалистов среднего звена</w:t>
            </w:r>
          </w:p>
        </w:tc>
      </w:tr>
      <w:tr w:rsidR="00C1608F" w:rsidRPr="00C1608F" w:rsidTr="00B23C96">
        <w:tc>
          <w:tcPr>
            <w:tcW w:w="703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29" w:type="dxa"/>
            <w:hideMark/>
          </w:tcPr>
          <w:p w:rsidR="00C1608F" w:rsidRPr="00C1608F" w:rsidRDefault="00C1608F" w:rsidP="00D07525">
            <w:pPr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995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C1608F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608F" w:rsidRPr="00C1608F" w:rsidTr="00E00931">
        <w:tc>
          <w:tcPr>
            <w:tcW w:w="4632" w:type="dxa"/>
            <w:gridSpan w:val="2"/>
            <w:hideMark/>
          </w:tcPr>
          <w:p w:rsidR="00C1608F" w:rsidRPr="00C1608F" w:rsidRDefault="00C1608F" w:rsidP="00D0752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95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74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97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076" w:type="dxa"/>
            <w:hideMark/>
          </w:tcPr>
          <w:p w:rsidR="00C1608F" w:rsidRPr="00C1608F" w:rsidRDefault="00C1608F" w:rsidP="00D07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608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C1608F" w:rsidRDefault="00C1608F"/>
    <w:p w:rsidR="00C1608F" w:rsidRPr="00C1608F" w:rsidRDefault="00C1608F" w:rsidP="006A4433">
      <w:pPr>
        <w:spacing w:line="252" w:lineRule="auto"/>
        <w:jc w:val="center"/>
        <w:rPr>
          <w:sz w:val="28"/>
          <w:szCs w:val="28"/>
        </w:rPr>
      </w:pPr>
      <w:r w:rsidRPr="008A451B">
        <w:rPr>
          <w:b/>
          <w:color w:val="000000"/>
          <w:sz w:val="28"/>
          <w:szCs w:val="28"/>
        </w:rPr>
        <w:t>Министерство образования Пензенской области</w:t>
      </w:r>
    </w:p>
    <w:p w:rsidR="00C1608F" w:rsidRPr="00C1608F" w:rsidRDefault="00C1608F" w:rsidP="006A4433">
      <w:pPr>
        <w:spacing w:line="252" w:lineRule="auto"/>
        <w:rPr>
          <w:sz w:val="28"/>
          <w:szCs w:val="28"/>
        </w:rPr>
      </w:pPr>
    </w:p>
    <w:tbl>
      <w:tblPr>
        <w:tblStyle w:val="a9"/>
        <w:tblW w:w="147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4286"/>
        <w:gridCol w:w="1835"/>
        <w:gridCol w:w="2128"/>
        <w:gridCol w:w="2600"/>
        <w:gridCol w:w="3068"/>
      </w:tblGrid>
      <w:tr w:rsidR="006A4433" w:rsidRPr="006A4433" w:rsidTr="006A4433">
        <w:tc>
          <w:tcPr>
            <w:tcW w:w="849" w:type="dxa"/>
            <w:vMerge w:val="restart"/>
            <w:hideMark/>
          </w:tcPr>
          <w:p w:rsidR="006A4433" w:rsidRPr="006A4433" w:rsidRDefault="006A4433" w:rsidP="006A4433">
            <w:pPr>
              <w:spacing w:line="252" w:lineRule="auto"/>
              <w:ind w:left="-29" w:firstLineChars="14" w:firstLine="39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86" w:type="dxa"/>
            <w:vMerge w:val="restart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9631" w:type="dxa"/>
            <w:gridSpan w:val="4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Планируемый объем набора граждан для обучения по программам среднего профессионального образования за счет средств бюджета Пензенской области</w:t>
            </w:r>
          </w:p>
        </w:tc>
      </w:tr>
      <w:tr w:rsidR="006A4433" w:rsidRPr="006A4433" w:rsidTr="006A4433">
        <w:tc>
          <w:tcPr>
            <w:tcW w:w="849" w:type="dxa"/>
            <w:vMerge/>
            <w:hideMark/>
          </w:tcPr>
          <w:p w:rsidR="006A4433" w:rsidRPr="006A4433" w:rsidRDefault="006A4433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  <w:vMerge/>
            <w:hideMark/>
          </w:tcPr>
          <w:p w:rsidR="006A4433" w:rsidRPr="006A4433" w:rsidRDefault="006A4433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всего, чел.:</w:t>
            </w:r>
          </w:p>
        </w:tc>
        <w:tc>
          <w:tcPr>
            <w:tcW w:w="7796" w:type="dxa"/>
            <w:gridSpan w:val="3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6A4433" w:rsidRPr="006A4433" w:rsidTr="006A4433">
        <w:tc>
          <w:tcPr>
            <w:tcW w:w="849" w:type="dxa"/>
            <w:vMerge/>
            <w:hideMark/>
          </w:tcPr>
          <w:p w:rsidR="006A4433" w:rsidRPr="006A4433" w:rsidRDefault="006A4433" w:rsidP="006A4433">
            <w:pPr>
              <w:spacing w:line="252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  <w:vMerge/>
            <w:hideMark/>
          </w:tcPr>
          <w:p w:rsidR="006A4433" w:rsidRPr="006A4433" w:rsidRDefault="006A4433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hideMark/>
          </w:tcPr>
          <w:p w:rsidR="006A4433" w:rsidRPr="006A4433" w:rsidRDefault="006A4433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по очной форме обучения, чел.</w:t>
            </w:r>
          </w:p>
        </w:tc>
        <w:tc>
          <w:tcPr>
            <w:tcW w:w="2600" w:type="dxa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по очно-заочной (вечерней) форме обучения, чел.</w:t>
            </w:r>
          </w:p>
        </w:tc>
        <w:tc>
          <w:tcPr>
            <w:tcW w:w="3068" w:type="dxa"/>
            <w:hideMark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по заочной форме обучения, чел.</w:t>
            </w:r>
          </w:p>
        </w:tc>
      </w:tr>
    </w:tbl>
    <w:p w:rsidR="00CE2275" w:rsidRPr="00CE2275" w:rsidRDefault="00CE2275">
      <w:pPr>
        <w:rPr>
          <w:sz w:val="4"/>
          <w:szCs w:val="4"/>
        </w:rPr>
      </w:pPr>
    </w:p>
    <w:tbl>
      <w:tblPr>
        <w:tblStyle w:val="a9"/>
        <w:tblW w:w="147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4286"/>
        <w:gridCol w:w="1835"/>
        <w:gridCol w:w="2128"/>
        <w:gridCol w:w="2600"/>
        <w:gridCol w:w="3068"/>
      </w:tblGrid>
      <w:tr w:rsidR="00CE2275" w:rsidRPr="00CE2275" w:rsidTr="00CE2275">
        <w:trPr>
          <w:tblHeader/>
        </w:trPr>
        <w:tc>
          <w:tcPr>
            <w:tcW w:w="849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5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00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:rsidR="00CE2275" w:rsidRPr="00CE2275" w:rsidRDefault="00CE2275" w:rsidP="00CE227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D5AF5" w:rsidRPr="006A4433" w:rsidTr="006A4433">
        <w:tc>
          <w:tcPr>
            <w:tcW w:w="14766" w:type="dxa"/>
            <w:gridSpan w:val="6"/>
            <w:hideMark/>
          </w:tcPr>
          <w:p w:rsidR="00FD5AF5" w:rsidRPr="00E44255" w:rsidRDefault="00FD5AF5" w:rsidP="006A4433">
            <w:pPr>
              <w:spacing w:line="252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E44255">
              <w:rPr>
                <w:b/>
                <w:color w:val="000000"/>
                <w:sz w:val="28"/>
                <w:szCs w:val="28"/>
              </w:rPr>
              <w:t>По программам подготовки квалифицированных рабочих, служащих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6" w:type="dxa"/>
            <w:hideMark/>
          </w:tcPr>
          <w:p w:rsidR="00FD5AF5" w:rsidRPr="006A4433" w:rsidRDefault="00FD5AF5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08.01.07 Мастер общестроительных работ</w:t>
            </w:r>
          </w:p>
        </w:tc>
        <w:tc>
          <w:tcPr>
            <w:tcW w:w="1835" w:type="dxa"/>
            <w:noWrap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noWrap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noWrap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noWrap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A4433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6" w:type="dxa"/>
            <w:hideMark/>
          </w:tcPr>
          <w:p w:rsidR="00FD5AF5" w:rsidRPr="006A4433" w:rsidRDefault="00FD5AF5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08.01.14 Монтажник санитарно-технических, вентиляционных систем и оборудования</w:t>
            </w:r>
          </w:p>
        </w:tc>
        <w:tc>
          <w:tcPr>
            <w:tcW w:w="1835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86" w:type="dxa"/>
            <w:hideMark/>
          </w:tcPr>
          <w:p w:rsidR="00FD5AF5" w:rsidRPr="006A4433" w:rsidRDefault="00FD5AF5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08.01.19 Электромонтажник </w:t>
            </w:r>
            <w:r w:rsidR="006A4433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 xml:space="preserve">по силовым сетям и электрооборудованию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spacing w:line="252" w:lineRule="auto"/>
              <w:jc w:val="center"/>
              <w:rPr>
                <w:color w:val="FF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86" w:type="dxa"/>
          </w:tcPr>
          <w:p w:rsidR="00FD5AF5" w:rsidRPr="006A4433" w:rsidRDefault="00FD5AF5" w:rsidP="006A4433">
            <w:pPr>
              <w:spacing w:line="252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08.01.25 Мастер отделочных строительных и декоративных работ</w:t>
            </w:r>
          </w:p>
        </w:tc>
        <w:tc>
          <w:tcPr>
            <w:tcW w:w="1835" w:type="dxa"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6A4433" w:rsidRPr="006A4433" w:rsidTr="00426315">
        <w:tc>
          <w:tcPr>
            <w:tcW w:w="849" w:type="dxa"/>
            <w:hideMark/>
          </w:tcPr>
          <w:p w:rsidR="006A4433" w:rsidRPr="006A4433" w:rsidRDefault="006A4433" w:rsidP="00450EE5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86" w:type="dxa"/>
          </w:tcPr>
          <w:p w:rsidR="006A4433" w:rsidRDefault="006A4433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08.01.26 Мастер по ремонту и обслуживанию оборудования жилищно-коммунального хозяйства</w:t>
            </w:r>
          </w:p>
          <w:p w:rsidR="00D07525" w:rsidRPr="006A4433" w:rsidRDefault="00D07525" w:rsidP="006A4433">
            <w:pPr>
              <w:spacing w:line="25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A4433" w:rsidRPr="006A4433" w:rsidTr="000F1E42">
        <w:tc>
          <w:tcPr>
            <w:tcW w:w="849" w:type="dxa"/>
            <w:hideMark/>
          </w:tcPr>
          <w:p w:rsidR="006A4433" w:rsidRPr="006A4433" w:rsidRDefault="006A4433" w:rsidP="00450EE5">
            <w:pPr>
              <w:spacing w:line="252" w:lineRule="auto"/>
              <w:jc w:val="center"/>
              <w:rPr>
                <w:color w:val="000000"/>
                <w:sz w:val="28"/>
                <w:szCs w:val="28"/>
                <w:highlight w:val="cyan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86" w:type="dxa"/>
          </w:tcPr>
          <w:p w:rsidR="006A4433" w:rsidRPr="006A4433" w:rsidRDefault="006A4433" w:rsidP="00D07525">
            <w:pPr>
              <w:spacing w:line="252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09.01.03 Мастер по обработке цифровой информации</w:t>
            </w:r>
          </w:p>
        </w:tc>
        <w:tc>
          <w:tcPr>
            <w:tcW w:w="1835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8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00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6A4433" w:rsidRPr="006A4433" w:rsidRDefault="006A4433" w:rsidP="006A4433">
            <w:pPr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A4433" w:rsidRPr="006A4433" w:rsidTr="004134BE">
        <w:tc>
          <w:tcPr>
            <w:tcW w:w="849" w:type="dxa"/>
            <w:hideMark/>
          </w:tcPr>
          <w:p w:rsidR="006A4433" w:rsidRPr="006A4433" w:rsidRDefault="006A4433" w:rsidP="00450EE5">
            <w:pPr>
              <w:ind w:firstLineChars="12" w:firstLine="34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86" w:type="dxa"/>
          </w:tcPr>
          <w:p w:rsidR="006A4433" w:rsidRPr="006A4433" w:rsidRDefault="006A4433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13.01.10 Электромонтер </w:t>
            </w:r>
            <w:r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по ремонту и обслуживанию электрооборудования</w:t>
            </w:r>
          </w:p>
        </w:tc>
        <w:tc>
          <w:tcPr>
            <w:tcW w:w="1835" w:type="dxa"/>
          </w:tcPr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A4433" w:rsidRPr="006A4433" w:rsidTr="00627E76">
        <w:tc>
          <w:tcPr>
            <w:tcW w:w="849" w:type="dxa"/>
            <w:hideMark/>
          </w:tcPr>
          <w:p w:rsidR="006A4433" w:rsidRPr="006A4433" w:rsidRDefault="006A4433" w:rsidP="00450EE5">
            <w:pPr>
              <w:ind w:firstLineChars="12" w:firstLine="34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286" w:type="dxa"/>
          </w:tcPr>
          <w:p w:rsidR="006A4433" w:rsidRPr="006A4433" w:rsidRDefault="006A4433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15.01.05 Сварщик (ручной и частично механизированной сварки</w:t>
            </w:r>
            <w:r w:rsidR="00450EE5">
              <w:rPr>
                <w:color w:val="000000"/>
                <w:sz w:val="28"/>
                <w:szCs w:val="28"/>
              </w:rPr>
              <w:t xml:space="preserve"> </w:t>
            </w:r>
            <w:r w:rsidRPr="006A4433">
              <w:rPr>
                <w:color w:val="000000"/>
                <w:sz w:val="28"/>
                <w:szCs w:val="28"/>
              </w:rPr>
              <w:t>(наплавки)</w:t>
            </w:r>
          </w:p>
        </w:tc>
        <w:tc>
          <w:tcPr>
            <w:tcW w:w="1835" w:type="dxa"/>
          </w:tcPr>
          <w:p w:rsidR="006A4433" w:rsidRPr="006A4433" w:rsidRDefault="006A4433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140</w:t>
            </w:r>
          </w:p>
        </w:tc>
        <w:tc>
          <w:tcPr>
            <w:tcW w:w="2128" w:type="dxa"/>
          </w:tcPr>
          <w:p w:rsidR="006A4433" w:rsidRPr="006A4433" w:rsidRDefault="006A4433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140</w:t>
            </w:r>
          </w:p>
        </w:tc>
        <w:tc>
          <w:tcPr>
            <w:tcW w:w="2600" w:type="dxa"/>
          </w:tcPr>
          <w:p w:rsidR="006A4433" w:rsidRPr="006A4433" w:rsidRDefault="006A4433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6A4433" w:rsidRPr="006A4433" w:rsidRDefault="006A4433" w:rsidP="006A4433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0</w:t>
            </w:r>
          </w:p>
          <w:p w:rsidR="006A4433" w:rsidRPr="006A4433" w:rsidRDefault="006A4433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12" w:firstLine="34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15.01.32 Оператор станков с программным управлением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45102F">
        <w:tc>
          <w:tcPr>
            <w:tcW w:w="849" w:type="dxa"/>
            <w:hideMark/>
          </w:tcPr>
          <w:p w:rsidR="00450EE5" w:rsidRPr="006A4433" w:rsidRDefault="00450EE5" w:rsidP="00450EE5">
            <w:pPr>
              <w:ind w:firstLineChars="12" w:firstLine="34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86" w:type="dxa"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15.01.35 Мастер слесарных работ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450EE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786CE6">
        <w:tc>
          <w:tcPr>
            <w:tcW w:w="849" w:type="dxa"/>
            <w:hideMark/>
          </w:tcPr>
          <w:p w:rsidR="00450EE5" w:rsidRPr="006A4433" w:rsidRDefault="00450EE5" w:rsidP="00450EE5">
            <w:pPr>
              <w:ind w:firstLineChars="7" w:firstLine="20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86" w:type="dxa"/>
          </w:tcPr>
          <w:p w:rsidR="00450EE5" w:rsidRPr="006A4433" w:rsidRDefault="00450EE5" w:rsidP="00FD5AF5">
            <w:pPr>
              <w:rPr>
                <w:sz w:val="28"/>
                <w:szCs w:val="28"/>
                <w:highlight w:val="yellow"/>
              </w:rPr>
            </w:pPr>
            <w:r w:rsidRPr="006A4433">
              <w:rPr>
                <w:sz w:val="28"/>
                <w:szCs w:val="28"/>
              </w:rPr>
              <w:t>18.01.08 Мастер изготовитель деталей и изделий из стекла (выдувальщик, оператор стеклоформующих машин)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7" w:firstLine="20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18.01.09 Мастер-обработчик стекла и стеклоизделий (разрисовщик по стеклу шлифовальщик стеклоизделий)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 </w:t>
            </w:r>
          </w:p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7" w:firstLine="20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86" w:type="dxa"/>
          </w:tcPr>
          <w:p w:rsidR="00FD5AF5" w:rsidRPr="006A4433" w:rsidRDefault="00450EE5" w:rsidP="00450EE5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19.01.01 Аппаратчик-</w:t>
            </w:r>
            <w:r w:rsidR="00FD5AF5" w:rsidRPr="006A4433">
              <w:rPr>
                <w:color w:val="000000"/>
                <w:sz w:val="28"/>
                <w:szCs w:val="28"/>
              </w:rPr>
              <w:t xml:space="preserve">оператор </w:t>
            </w:r>
            <w:r>
              <w:rPr>
                <w:color w:val="000000"/>
                <w:sz w:val="28"/>
                <w:szCs w:val="28"/>
              </w:rPr>
              <w:br/>
            </w:r>
            <w:r w:rsidR="00FD5AF5" w:rsidRPr="006A4433">
              <w:rPr>
                <w:color w:val="000000"/>
                <w:sz w:val="28"/>
                <w:szCs w:val="28"/>
              </w:rPr>
              <w:t>в биотехнологии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D07525" w:rsidRPr="006A4433" w:rsidTr="006B713A">
        <w:tc>
          <w:tcPr>
            <w:tcW w:w="849" w:type="dxa"/>
            <w:hideMark/>
          </w:tcPr>
          <w:p w:rsidR="00D07525" w:rsidRPr="006A4433" w:rsidRDefault="00D07525" w:rsidP="00450EE5">
            <w:pPr>
              <w:ind w:firstLineChars="7" w:firstLine="20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86" w:type="dxa"/>
            <w:hideMark/>
          </w:tcPr>
          <w:p w:rsidR="00D07525" w:rsidRPr="006A4433" w:rsidRDefault="00D0752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29.01.05 Закройщик</w:t>
            </w:r>
          </w:p>
        </w:tc>
        <w:tc>
          <w:tcPr>
            <w:tcW w:w="1835" w:type="dxa"/>
            <w:hideMark/>
          </w:tcPr>
          <w:p w:rsidR="00D07525" w:rsidRPr="006A4433" w:rsidRDefault="00D0752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D07525" w:rsidRPr="006A4433" w:rsidRDefault="00D0752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D07525" w:rsidRPr="006A4433" w:rsidRDefault="00D0752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D07525" w:rsidRPr="006A4433" w:rsidRDefault="00D07525" w:rsidP="00D0752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7" w:firstLine="20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29.01.07 Портной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1" w:firstLine="3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29.01.08 Оператор швейного оборудования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1" w:firstLine="3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29.01.29 Мастер столярного и мебельного производства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450EE5">
            <w:pPr>
              <w:ind w:firstLineChars="1" w:firstLine="3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286" w:type="dxa"/>
            <w:hideMark/>
          </w:tcPr>
          <w:p w:rsidR="00450EE5" w:rsidRPr="006A4433" w:rsidRDefault="00FD5AF5" w:rsidP="00D0752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23.01.06 Машинист дорожных и строительных машин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23.01.07 Машинист крана (крановщик)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23.01.09 Машинист локомотива                                                         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    0</w:t>
            </w:r>
          </w:p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35.01.11 Мастер сельскохозяйственного производства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38.01.02 Продавец, контрол</w:t>
            </w:r>
            <w:r w:rsidR="00F30020" w:rsidRPr="006A4433">
              <w:rPr>
                <w:color w:val="000000"/>
                <w:sz w:val="28"/>
                <w:szCs w:val="28"/>
              </w:rPr>
              <w:t>е</w:t>
            </w:r>
            <w:r w:rsidRPr="006A4433">
              <w:rPr>
                <w:color w:val="000000"/>
                <w:sz w:val="28"/>
                <w:szCs w:val="28"/>
              </w:rPr>
              <w:t>р кассир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43.01.06 Проводник на железнодорожном транспорте       </w:t>
            </w:r>
            <w:r w:rsidRPr="006A4433">
              <w:rPr>
                <w:color w:val="000000"/>
                <w:sz w:val="28"/>
                <w:szCs w:val="28"/>
                <w:highlight w:val="yellow"/>
              </w:rPr>
              <w:t xml:space="preserve">            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43.01.09 Повар, кондитер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445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445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54.01.07 Изготовитель художественных изделий из керамики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B97A87">
        <w:tc>
          <w:tcPr>
            <w:tcW w:w="849" w:type="dxa"/>
            <w:hideMark/>
          </w:tcPr>
          <w:p w:rsidR="00450EE5" w:rsidRPr="006A4433" w:rsidRDefault="00450EE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286" w:type="dxa"/>
            <w:hideMark/>
          </w:tcPr>
          <w:p w:rsidR="00450EE5" w:rsidRPr="006A4433" w:rsidRDefault="00450EE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54.01.20 Графический дизайн</w:t>
            </w:r>
          </w:p>
        </w:tc>
        <w:tc>
          <w:tcPr>
            <w:tcW w:w="1835" w:type="dxa"/>
          </w:tcPr>
          <w:p w:rsidR="00450EE5" w:rsidRPr="006A4433" w:rsidRDefault="00450EE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</w:tcPr>
          <w:p w:rsidR="00450EE5" w:rsidRPr="006A4433" w:rsidRDefault="00450EE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  <w:hideMark/>
          </w:tcPr>
          <w:p w:rsidR="00450EE5" w:rsidRPr="006A4433" w:rsidRDefault="00450EE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5135" w:type="dxa"/>
            <w:gridSpan w:val="2"/>
            <w:hideMark/>
          </w:tcPr>
          <w:p w:rsidR="00FD5AF5" w:rsidRPr="006A4433" w:rsidRDefault="00FD5AF5" w:rsidP="00D07525">
            <w:pPr>
              <w:spacing w:line="230" w:lineRule="auto"/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14766" w:type="dxa"/>
            <w:gridSpan w:val="6"/>
            <w:noWrap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b/>
                <w:color w:val="000000"/>
                <w:sz w:val="28"/>
                <w:szCs w:val="28"/>
              </w:rPr>
              <w:t>По программам подготовки специалистов среднего звена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07.02.01 Архитектура 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spacing w:line="230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08.02.01 Строительство и эк</w:t>
            </w:r>
            <w:r w:rsidR="00D07525">
              <w:rPr>
                <w:color w:val="000000"/>
                <w:sz w:val="28"/>
                <w:szCs w:val="28"/>
              </w:rPr>
              <w:t>сплуатация зданий и сооружений</w:t>
            </w:r>
            <w:r w:rsidRPr="006A4433"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08.02.08 Монтаж и эксплуатация оборудования и систем газоснабжения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08.02.11 Управление, эксплуатация и обслуживание многоквартирного дома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09.02.01 Компьютерные системы и комплексы                              </w:t>
            </w:r>
            <w:r w:rsidRPr="006A4433">
              <w:rPr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09.02.05 Прикладная информатика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49259F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86" w:type="dxa"/>
            <w:hideMark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09.02.06 Сетевое и системное администрирование</w:t>
            </w:r>
          </w:p>
        </w:tc>
        <w:tc>
          <w:tcPr>
            <w:tcW w:w="1835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66229A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86" w:type="dxa"/>
            <w:hideMark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35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2128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2600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86" w:type="dxa"/>
            <w:hideMark/>
          </w:tcPr>
          <w:p w:rsidR="00FD5AF5" w:rsidRPr="006A4433" w:rsidRDefault="00FD5AF5" w:rsidP="00D0752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10.02.01 Организация и технология защиты информации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DC2A1A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286" w:type="dxa"/>
            <w:hideMark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10.02.04 Обеспечение информационной безопасности автоматизированных систем</w:t>
            </w:r>
          </w:p>
        </w:tc>
        <w:tc>
          <w:tcPr>
            <w:tcW w:w="1835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86" w:type="dxa"/>
            <w:hideMark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11.02.02 Техническое обслуживание и ремонт радиоэлектронной техники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отраслям)</w:t>
            </w:r>
          </w:p>
        </w:tc>
        <w:tc>
          <w:tcPr>
            <w:tcW w:w="1835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11.02.15 Инфокоммуникационные сети и системы связи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727D3A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286" w:type="dxa"/>
            <w:hideMark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11.02.12 Почтовая связь</w:t>
            </w:r>
          </w:p>
        </w:tc>
        <w:tc>
          <w:tcPr>
            <w:tcW w:w="1835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286" w:type="dxa"/>
            <w:hideMark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12.02.03 Радиоэлектронные приборные устройства</w:t>
            </w:r>
          </w:p>
        </w:tc>
        <w:tc>
          <w:tcPr>
            <w:tcW w:w="1835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286" w:type="dxa"/>
            <w:hideMark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13.02.03 Электрические станции, сети и системы</w:t>
            </w:r>
          </w:p>
        </w:tc>
        <w:tc>
          <w:tcPr>
            <w:tcW w:w="1835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286" w:type="dxa"/>
            <w:hideMark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13.02.07 Электроснабжение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отраслям)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286" w:type="dxa"/>
            <w:hideMark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13.02.11 Техническая эксплуатация и ремонт электрического и электромеханического оборудования (по отраслям)</w:t>
            </w:r>
          </w:p>
        </w:tc>
        <w:tc>
          <w:tcPr>
            <w:tcW w:w="1835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286" w:type="dxa"/>
            <w:hideMark/>
          </w:tcPr>
          <w:p w:rsidR="00450EE5" w:rsidRPr="006A4433" w:rsidRDefault="00FD5AF5" w:rsidP="00D0752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15.02.10 Мехатроника и мобильная робототехника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отраслям)</w:t>
            </w:r>
          </w:p>
        </w:tc>
        <w:tc>
          <w:tcPr>
            <w:tcW w:w="1835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194B11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286" w:type="dxa"/>
            <w:hideMark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835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F50426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286" w:type="dxa"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B5410D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286" w:type="dxa"/>
            <w:hideMark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15.02.15 Технология металлообрабатывающего производства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2600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19.02.03 Технология хлеба, кондитерских и макаронных изделий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cyan"/>
              </w:rPr>
            </w:pPr>
            <w:r w:rsidRPr="006A4433">
              <w:rPr>
                <w:color w:val="000000"/>
                <w:sz w:val="28"/>
                <w:szCs w:val="28"/>
              </w:rPr>
              <w:t>19.02.07 Технология молока и молочной продукции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19.02.08 Технология мяса и мясных продуктов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19.02.10 Технология продукции общественного питания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195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125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70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20.02.04 Пожарная безопасность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4286" w:type="dxa"/>
            <w:hideMark/>
          </w:tcPr>
          <w:p w:rsidR="00FD5AF5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21.02.04 Землеустройство </w:t>
            </w:r>
          </w:p>
          <w:p w:rsidR="00D07525" w:rsidRPr="006A4433" w:rsidRDefault="00D07525" w:rsidP="00FD5AF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21.02.05 Земельно-имущественные отношения                                   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20.02.02 Защита в чрезвычайных ситуациях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22.02.06 Сварочное производство                    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23.02.01 Организация перевозок и управление на транспорте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видам)</w:t>
            </w:r>
          </w:p>
        </w:tc>
        <w:tc>
          <w:tcPr>
            <w:tcW w:w="1835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23.02.05 Эксплуатация транспортного электрооборудования и автоматики (по видам транспорта, за исключением водного)                   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23.02.07 Техническое обслуживание и ремонт двигателей, систем и агрегатов автомобилей 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40</w:t>
            </w:r>
          </w:p>
        </w:tc>
      </w:tr>
      <w:tr w:rsidR="00450EE5" w:rsidRPr="006A4433" w:rsidTr="00742E69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4286" w:type="dxa"/>
          </w:tcPr>
          <w:p w:rsid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25.02.08 Эксплуатация беспилотных авиационных систем</w:t>
            </w:r>
          </w:p>
          <w:p w:rsidR="00D07525" w:rsidRPr="006A4433" w:rsidRDefault="00D07525" w:rsidP="00FD5AF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C339E9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286" w:type="dxa"/>
          </w:tcPr>
          <w:p w:rsidR="00450EE5" w:rsidRPr="006A4433" w:rsidRDefault="00450EE5" w:rsidP="00D0752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27.02.07 Управление качеством продукции, процессов и услуг </w:t>
            </w:r>
            <w:r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отраслям)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9443A6">
        <w:tc>
          <w:tcPr>
            <w:tcW w:w="849" w:type="dxa"/>
            <w:noWrap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4286" w:type="dxa"/>
          </w:tcPr>
          <w:p w:rsidR="00450EE5" w:rsidRPr="006A4433" w:rsidRDefault="00450EE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29.02.04 Конструирование, моделирование и технология швейных изделий     </w:t>
            </w:r>
          </w:p>
        </w:tc>
        <w:tc>
          <w:tcPr>
            <w:tcW w:w="1835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FD5AF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A4433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  <w:p w:rsidR="00450EE5" w:rsidRPr="006A4433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35.02.01 Лесное и лесопарковое хозяйство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35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35.02.03 Технология деревообработки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35.02.05 Агрономия 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35.02.06 Технология производства и переработка сельскохозяйственной продукции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35.02.07 Механизация сельского хозяйства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35.02.08 Электрификация и автоматизация сельского хозяйства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sz w:val="28"/>
                <w:szCs w:val="28"/>
                <w:highlight w:val="yellow"/>
              </w:rPr>
            </w:pPr>
            <w:r w:rsidRPr="006A4433">
              <w:rPr>
                <w:sz w:val="28"/>
                <w:szCs w:val="28"/>
              </w:rPr>
              <w:t>35.02.09 Ихтиология и рыбоводство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35.02.12 Садово-парковое и ландшафтное строительство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4286" w:type="dxa"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35.02.16 Техническая эксплуатация и ремонт сельскохозяйственной техники и оборудования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  <w:p w:rsidR="00FD5AF5" w:rsidRPr="006A4433" w:rsidRDefault="00FD5AF5" w:rsidP="00FD5AF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A4433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51.</w:t>
            </w:r>
          </w:p>
        </w:tc>
        <w:tc>
          <w:tcPr>
            <w:tcW w:w="4286" w:type="dxa"/>
            <w:hideMark/>
          </w:tcPr>
          <w:p w:rsidR="00FD5AF5" w:rsidRPr="006A4433" w:rsidRDefault="00FD5AF5" w:rsidP="00FD5AF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36.02.01 Ветеринария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4286" w:type="dxa"/>
          </w:tcPr>
          <w:p w:rsidR="00FD5AF5" w:rsidRPr="006A4433" w:rsidRDefault="00FD5AF5" w:rsidP="00D07525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38.02.01 Экономика и бухгалтерский учет (по отраслям)           </w:t>
            </w:r>
          </w:p>
        </w:tc>
        <w:tc>
          <w:tcPr>
            <w:tcW w:w="1835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38.02.02 Страховое дело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(по отраслям)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sz w:val="28"/>
                <w:szCs w:val="28"/>
                <w:highlight w:val="yellow"/>
              </w:rPr>
            </w:pPr>
            <w:r w:rsidRPr="006A4433">
              <w:rPr>
                <w:sz w:val="28"/>
                <w:szCs w:val="28"/>
              </w:rPr>
              <w:t>38.02.03 Операционная деятельность в логистике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38.02.04 Коммерция </w:t>
            </w:r>
            <w:r w:rsidR="00D0752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 xml:space="preserve">(по отраслям)                                   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40.02.01 Право и организация социального обеспечения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43.02.10 Туризм </w:t>
            </w:r>
            <w:r w:rsidRPr="006A4433">
              <w:rPr>
                <w:color w:val="000000"/>
                <w:sz w:val="28"/>
                <w:szCs w:val="28"/>
                <w:highlight w:val="yellow"/>
              </w:rPr>
              <w:t xml:space="preserve">                                                         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4286" w:type="dxa"/>
          </w:tcPr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43.02.13 Технология парикмахерского искусства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295855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4286" w:type="dxa"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43.02.14 Гостиничное дело</w:t>
            </w:r>
          </w:p>
        </w:tc>
        <w:tc>
          <w:tcPr>
            <w:tcW w:w="1835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6A4433" w:rsidTr="00E77072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4286" w:type="dxa"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>43.02.15 Поварское и кондитерское дело</w:t>
            </w:r>
          </w:p>
        </w:tc>
        <w:tc>
          <w:tcPr>
            <w:tcW w:w="1835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0EE5" w:rsidRPr="006A4433" w:rsidTr="00E74B8E">
        <w:tc>
          <w:tcPr>
            <w:tcW w:w="849" w:type="dxa"/>
            <w:noWrap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4286" w:type="dxa"/>
          </w:tcPr>
          <w:p w:rsidR="00450EE5" w:rsidRPr="006A4433" w:rsidRDefault="00450EE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44.02.01 Дошкольное образование                                                                          </w:t>
            </w:r>
          </w:p>
        </w:tc>
        <w:tc>
          <w:tcPr>
            <w:tcW w:w="1835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12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450EE5" w:rsidRPr="006A4433" w:rsidRDefault="00450EE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4286" w:type="dxa"/>
          </w:tcPr>
          <w:p w:rsidR="00D07525" w:rsidRDefault="00FD5AF5" w:rsidP="00450EE5">
            <w:pPr>
              <w:spacing w:line="257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44.02.02 Преподавание </w:t>
            </w:r>
            <w:r w:rsidR="00450EE5">
              <w:rPr>
                <w:color w:val="000000"/>
                <w:sz w:val="28"/>
                <w:szCs w:val="28"/>
              </w:rPr>
              <w:br/>
            </w:r>
            <w:r w:rsidRPr="006A4433">
              <w:rPr>
                <w:color w:val="000000"/>
                <w:sz w:val="28"/>
                <w:szCs w:val="28"/>
              </w:rPr>
              <w:t>в начальных классах</w:t>
            </w:r>
          </w:p>
          <w:p w:rsidR="00FD5AF5" w:rsidRPr="006A4433" w:rsidRDefault="00FD5AF5" w:rsidP="00450EE5">
            <w:pPr>
              <w:spacing w:line="257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 </w:t>
            </w:r>
            <w:r w:rsidRPr="006A4433">
              <w:rPr>
                <w:color w:val="000000"/>
                <w:sz w:val="28"/>
                <w:szCs w:val="28"/>
                <w:highlight w:val="yellow"/>
              </w:rPr>
              <w:t xml:space="preserve">                                                       </w:t>
            </w:r>
          </w:p>
        </w:tc>
        <w:tc>
          <w:tcPr>
            <w:tcW w:w="1835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00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450EE5">
            <w:pP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lastRenderedPageBreak/>
              <w:t>64.</w:t>
            </w:r>
          </w:p>
        </w:tc>
        <w:tc>
          <w:tcPr>
            <w:tcW w:w="4286" w:type="dxa"/>
          </w:tcPr>
          <w:p w:rsidR="00FD5AF5" w:rsidRPr="006A4433" w:rsidRDefault="00FD5AF5" w:rsidP="00D07525">
            <w:pPr>
              <w:spacing w:line="235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44.02.03 Педагогика дополнительного образования                                               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4286" w:type="dxa"/>
          </w:tcPr>
          <w:p w:rsidR="00450EE5" w:rsidRPr="006A4433" w:rsidRDefault="00FD5AF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sz w:val="28"/>
                <w:szCs w:val="28"/>
              </w:rPr>
              <w:t>44.02.06 Профессиональное обучение (по отраслям)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D5AF5" w:rsidRPr="006A4433" w:rsidTr="006A4433">
        <w:tc>
          <w:tcPr>
            <w:tcW w:w="849" w:type="dxa"/>
            <w:noWrap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4286" w:type="dxa"/>
          </w:tcPr>
          <w:p w:rsidR="00FD5AF5" w:rsidRPr="00D07525" w:rsidRDefault="00FD5AF5" w:rsidP="00D07525">
            <w:pPr>
              <w:spacing w:line="235" w:lineRule="auto"/>
              <w:rPr>
                <w:color w:val="000000"/>
                <w:sz w:val="28"/>
                <w:szCs w:val="28"/>
                <w:highlight w:val="yellow"/>
              </w:rPr>
            </w:pPr>
            <w:r w:rsidRPr="00D07525">
              <w:rPr>
                <w:color w:val="000000"/>
                <w:sz w:val="28"/>
                <w:szCs w:val="28"/>
              </w:rPr>
              <w:t>46.02.01 Документационное обеспечение управления и архивоведение</w:t>
            </w:r>
            <w:r w:rsidRPr="00D07525">
              <w:rPr>
                <w:color w:val="000000"/>
                <w:sz w:val="28"/>
                <w:szCs w:val="28"/>
                <w:highlight w:val="yellow"/>
              </w:rPr>
              <w:t xml:space="preserve">         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4286" w:type="dxa"/>
          </w:tcPr>
          <w:p w:rsidR="00FD5AF5" w:rsidRPr="006A4433" w:rsidRDefault="00FD5AF5" w:rsidP="00D07525">
            <w:pPr>
              <w:spacing w:line="235" w:lineRule="auto"/>
              <w:rPr>
                <w:color w:val="000000"/>
                <w:sz w:val="28"/>
                <w:szCs w:val="28"/>
                <w:highlight w:val="yellow"/>
              </w:rPr>
            </w:pPr>
            <w:r w:rsidRPr="006A4433">
              <w:rPr>
                <w:color w:val="000000"/>
                <w:sz w:val="28"/>
                <w:szCs w:val="28"/>
              </w:rPr>
              <w:t xml:space="preserve">49.02.01 Физическая культура                                             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849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4286" w:type="dxa"/>
          </w:tcPr>
          <w:p w:rsidR="00FD5AF5" w:rsidRPr="006A4433" w:rsidRDefault="00FD5AF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54.02.01 Дизайн (по отраслям)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6A44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6A4433" w:rsidTr="006A4433">
        <w:tc>
          <w:tcPr>
            <w:tcW w:w="5135" w:type="dxa"/>
            <w:gridSpan w:val="2"/>
            <w:hideMark/>
          </w:tcPr>
          <w:p w:rsidR="00FD5AF5" w:rsidRPr="006A4433" w:rsidRDefault="00FD5AF5" w:rsidP="00D07525">
            <w:pPr>
              <w:spacing w:line="235" w:lineRule="auto"/>
              <w:ind w:firstLineChars="100" w:firstLine="281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 xml:space="preserve">Итого                                                                                                          </w:t>
            </w:r>
          </w:p>
        </w:tc>
        <w:tc>
          <w:tcPr>
            <w:tcW w:w="1835" w:type="dxa"/>
            <w:hideMark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>3435</w:t>
            </w:r>
          </w:p>
        </w:tc>
        <w:tc>
          <w:tcPr>
            <w:tcW w:w="2128" w:type="dxa"/>
            <w:hideMark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3085</w:t>
            </w:r>
          </w:p>
        </w:tc>
        <w:tc>
          <w:tcPr>
            <w:tcW w:w="2600" w:type="dxa"/>
            <w:hideMark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68" w:type="dxa"/>
            <w:hideMark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350</w:t>
            </w:r>
          </w:p>
        </w:tc>
      </w:tr>
      <w:tr w:rsidR="00FD5AF5" w:rsidRPr="006A4433" w:rsidTr="006A4433">
        <w:tc>
          <w:tcPr>
            <w:tcW w:w="5135" w:type="dxa"/>
            <w:gridSpan w:val="2"/>
          </w:tcPr>
          <w:p w:rsidR="00FD5AF5" w:rsidRPr="006A4433" w:rsidRDefault="00FD5AF5" w:rsidP="00D07525">
            <w:pPr>
              <w:spacing w:line="235" w:lineRule="auto"/>
              <w:ind w:firstLineChars="100" w:firstLine="281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 xml:space="preserve">ИТОГО:   </w:t>
            </w:r>
          </w:p>
        </w:tc>
        <w:tc>
          <w:tcPr>
            <w:tcW w:w="1835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A4433">
              <w:rPr>
                <w:b/>
                <w:bCs/>
                <w:color w:val="000000"/>
                <w:sz w:val="28"/>
                <w:szCs w:val="28"/>
              </w:rPr>
              <w:t>5135</w:t>
            </w:r>
          </w:p>
        </w:tc>
        <w:tc>
          <w:tcPr>
            <w:tcW w:w="212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4785</w:t>
            </w:r>
          </w:p>
        </w:tc>
        <w:tc>
          <w:tcPr>
            <w:tcW w:w="2600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68" w:type="dxa"/>
          </w:tcPr>
          <w:p w:rsidR="00FD5AF5" w:rsidRPr="006A4433" w:rsidRDefault="00FD5AF5" w:rsidP="00D07525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6A4433">
              <w:rPr>
                <w:b/>
                <w:bCs/>
                <w:sz w:val="28"/>
                <w:szCs w:val="28"/>
              </w:rPr>
              <w:t>350</w:t>
            </w:r>
          </w:p>
        </w:tc>
      </w:tr>
    </w:tbl>
    <w:p w:rsidR="00450EE5" w:rsidRDefault="00450EE5" w:rsidP="00D07525">
      <w:pPr>
        <w:spacing w:line="235" w:lineRule="auto"/>
        <w:rPr>
          <w:sz w:val="28"/>
          <w:szCs w:val="28"/>
        </w:rPr>
      </w:pPr>
    </w:p>
    <w:p w:rsidR="00450EE5" w:rsidRDefault="00450EE5" w:rsidP="00D07525">
      <w:pPr>
        <w:spacing w:line="235" w:lineRule="auto"/>
        <w:jc w:val="center"/>
        <w:rPr>
          <w:sz w:val="28"/>
          <w:szCs w:val="28"/>
        </w:rPr>
      </w:pPr>
      <w:r w:rsidRPr="006A4433">
        <w:rPr>
          <w:b/>
          <w:color w:val="000000"/>
          <w:sz w:val="28"/>
          <w:szCs w:val="28"/>
        </w:rPr>
        <w:t>Министерство культуры и туризма Пензенской области</w:t>
      </w:r>
    </w:p>
    <w:p w:rsidR="00450EE5" w:rsidRPr="00450EE5" w:rsidRDefault="00450EE5" w:rsidP="00D07525">
      <w:pPr>
        <w:spacing w:line="235" w:lineRule="auto"/>
        <w:rPr>
          <w:sz w:val="28"/>
          <w:szCs w:val="28"/>
        </w:rPr>
      </w:pPr>
    </w:p>
    <w:tbl>
      <w:tblPr>
        <w:tblStyle w:val="a9"/>
        <w:tblW w:w="147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4286"/>
        <w:gridCol w:w="1835"/>
        <w:gridCol w:w="2128"/>
        <w:gridCol w:w="2600"/>
        <w:gridCol w:w="3068"/>
      </w:tblGrid>
      <w:tr w:rsidR="00450EE5" w:rsidRPr="00450EE5" w:rsidTr="00B53DD8">
        <w:tc>
          <w:tcPr>
            <w:tcW w:w="849" w:type="dxa"/>
            <w:vMerge w:val="restart"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86" w:type="dxa"/>
            <w:vMerge w:val="restart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9631" w:type="dxa"/>
            <w:gridSpan w:val="4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Планируемый объем набора граждан для обучения по программам среднего профессионального образования за счет средств бюджета Пензенской области</w:t>
            </w:r>
          </w:p>
        </w:tc>
      </w:tr>
      <w:tr w:rsidR="00450EE5" w:rsidRPr="00450EE5" w:rsidTr="00CD0F24">
        <w:tc>
          <w:tcPr>
            <w:tcW w:w="849" w:type="dxa"/>
            <w:vMerge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  <w:vMerge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всего, чел.:</w:t>
            </w:r>
          </w:p>
        </w:tc>
        <w:tc>
          <w:tcPr>
            <w:tcW w:w="7796" w:type="dxa"/>
            <w:gridSpan w:val="3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450EE5" w:rsidRPr="00450EE5" w:rsidTr="00065BBC">
        <w:tc>
          <w:tcPr>
            <w:tcW w:w="849" w:type="dxa"/>
            <w:vMerge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  <w:vMerge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по очной форме обучения, чел.</w:t>
            </w:r>
          </w:p>
        </w:tc>
        <w:tc>
          <w:tcPr>
            <w:tcW w:w="2600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по очно-заочной (вечерней) форме обучения, чел.</w:t>
            </w:r>
          </w:p>
        </w:tc>
        <w:tc>
          <w:tcPr>
            <w:tcW w:w="3068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по заочной форме обучения, чел.</w:t>
            </w:r>
          </w:p>
        </w:tc>
      </w:tr>
    </w:tbl>
    <w:p w:rsidR="00D07525" w:rsidRPr="00D07525" w:rsidRDefault="00D07525" w:rsidP="00D07525">
      <w:pPr>
        <w:spacing w:line="235" w:lineRule="auto"/>
        <w:rPr>
          <w:sz w:val="4"/>
          <w:szCs w:val="4"/>
        </w:rPr>
      </w:pPr>
    </w:p>
    <w:tbl>
      <w:tblPr>
        <w:tblStyle w:val="a9"/>
        <w:tblW w:w="147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4286"/>
        <w:gridCol w:w="1835"/>
        <w:gridCol w:w="2128"/>
        <w:gridCol w:w="2600"/>
        <w:gridCol w:w="2164"/>
        <w:gridCol w:w="904"/>
      </w:tblGrid>
      <w:tr w:rsidR="00D07525" w:rsidRPr="00450EE5" w:rsidTr="00D07525">
        <w:trPr>
          <w:tblHeader/>
        </w:trPr>
        <w:tc>
          <w:tcPr>
            <w:tcW w:w="849" w:type="dxa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5" w:type="dxa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00" w:type="dxa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gridSpan w:val="2"/>
          </w:tcPr>
          <w:p w:rsidR="00D07525" w:rsidRPr="00450EE5" w:rsidRDefault="00D0752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50EE5" w:rsidRPr="00450EE5" w:rsidTr="00E4699F">
        <w:tc>
          <w:tcPr>
            <w:tcW w:w="14766" w:type="dxa"/>
            <w:gridSpan w:val="7"/>
            <w:hideMark/>
          </w:tcPr>
          <w:p w:rsidR="00450EE5" w:rsidRPr="00E44255" w:rsidRDefault="00450EE5" w:rsidP="00D07525">
            <w:pPr>
              <w:spacing w:line="235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4255">
              <w:rPr>
                <w:b/>
                <w:color w:val="000000"/>
                <w:sz w:val="28"/>
                <w:szCs w:val="28"/>
              </w:rPr>
              <w:t>По программам подготовки специалистов среднего звена</w:t>
            </w:r>
          </w:p>
        </w:tc>
      </w:tr>
      <w:tr w:rsidR="00450EE5" w:rsidRPr="00450EE5" w:rsidTr="00AC3B6A">
        <w:tc>
          <w:tcPr>
            <w:tcW w:w="849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6" w:type="dxa"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 xml:space="preserve">51.02.01 Народное художественное творчество </w:t>
            </w:r>
            <w:r>
              <w:rPr>
                <w:color w:val="000000"/>
                <w:sz w:val="28"/>
                <w:szCs w:val="28"/>
              </w:rPr>
              <w:br/>
            </w:r>
            <w:r w:rsidRPr="00450EE5">
              <w:rPr>
                <w:color w:val="000000"/>
                <w:sz w:val="28"/>
                <w:szCs w:val="28"/>
              </w:rPr>
              <w:t>(по видам)</w:t>
            </w:r>
          </w:p>
        </w:tc>
        <w:tc>
          <w:tcPr>
            <w:tcW w:w="1835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8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00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710935">
        <w:tc>
          <w:tcPr>
            <w:tcW w:w="849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6" w:type="dxa"/>
            <w:hideMark/>
          </w:tcPr>
          <w:p w:rsidR="00450EE5" w:rsidRPr="00450EE5" w:rsidRDefault="00450EE5" w:rsidP="00D07525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51.02.02 Социально-культурная деятельность (по видам)</w:t>
            </w:r>
          </w:p>
        </w:tc>
        <w:tc>
          <w:tcPr>
            <w:tcW w:w="1835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8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00" w:type="dxa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D07525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</w:tr>
      <w:tr w:rsidR="00450EE5" w:rsidRPr="00450EE5" w:rsidTr="00276D70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51.02.03 Библиотековедение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</w:tr>
      <w:tr w:rsidR="00450EE5" w:rsidRPr="00450EE5" w:rsidTr="0039274A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53.02.02 Музыкальное искусство эстрады (по видам)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C840F6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53.02.03 Инструментальное исполнительство (по видам инструментов)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C67010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53.02.04 Вокальное искусство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0D2A4C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53.02.05 Сольное и хоровое народное пение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6E10A7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53.02.06 Хоровое дирижирование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BB6DAC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53.02.07 Теория музыки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450EE5" w:rsidRPr="00450EE5" w:rsidTr="001A33E1">
        <w:tc>
          <w:tcPr>
            <w:tcW w:w="849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86" w:type="dxa"/>
            <w:hideMark/>
          </w:tcPr>
          <w:p w:rsidR="00450EE5" w:rsidRPr="00450EE5" w:rsidRDefault="00450EE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53.02.08 Музыкальное звукооператорское мастерство</w:t>
            </w:r>
          </w:p>
        </w:tc>
        <w:tc>
          <w:tcPr>
            <w:tcW w:w="1835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8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00" w:type="dxa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  <w:hideMark/>
          </w:tcPr>
          <w:p w:rsidR="00450EE5" w:rsidRPr="00450EE5" w:rsidRDefault="00450EE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E44255" w:rsidRPr="00450EE5" w:rsidTr="00693685">
        <w:tc>
          <w:tcPr>
            <w:tcW w:w="849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86" w:type="dxa"/>
          </w:tcPr>
          <w:p w:rsidR="00E44255" w:rsidRPr="00450EE5" w:rsidRDefault="00E44255" w:rsidP="00E4425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54.02.01 Дизайн (по отраслям)</w:t>
            </w:r>
          </w:p>
        </w:tc>
        <w:tc>
          <w:tcPr>
            <w:tcW w:w="1835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8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600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E44255" w:rsidRPr="00450EE5" w:rsidTr="009772DB">
        <w:tc>
          <w:tcPr>
            <w:tcW w:w="849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86" w:type="dxa"/>
          </w:tcPr>
          <w:p w:rsidR="00E44255" w:rsidRPr="00450EE5" w:rsidRDefault="00E4425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1835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8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00" w:type="dxa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8" w:type="dxa"/>
            <w:gridSpan w:val="2"/>
          </w:tcPr>
          <w:p w:rsidR="00E44255" w:rsidRPr="00450EE5" w:rsidRDefault="00E4425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5AF5" w:rsidRPr="00450EE5" w:rsidTr="006A4433">
        <w:tc>
          <w:tcPr>
            <w:tcW w:w="849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86" w:type="dxa"/>
          </w:tcPr>
          <w:p w:rsidR="00FD5AF5" w:rsidRPr="00450EE5" w:rsidRDefault="00FD5AF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54.02.05 Живопись (по видам)</w:t>
            </w:r>
          </w:p>
        </w:tc>
        <w:tc>
          <w:tcPr>
            <w:tcW w:w="1835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8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00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64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4" w:type="dxa"/>
            <w:noWrap/>
            <w:hideMark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5AF5" w:rsidRPr="00450EE5" w:rsidTr="006A4433">
        <w:tc>
          <w:tcPr>
            <w:tcW w:w="849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</w:tcPr>
          <w:p w:rsidR="00FD5AF5" w:rsidRPr="00450EE5" w:rsidRDefault="00FD5AF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54.02.04 Реставрация</w:t>
            </w:r>
          </w:p>
        </w:tc>
        <w:tc>
          <w:tcPr>
            <w:tcW w:w="1835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8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00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noWrap/>
            <w:hideMark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5AF5" w:rsidRPr="00450EE5" w:rsidTr="006A4433">
        <w:tc>
          <w:tcPr>
            <w:tcW w:w="849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6" w:type="dxa"/>
          </w:tcPr>
          <w:p w:rsidR="00FD5AF5" w:rsidRPr="00450EE5" w:rsidRDefault="00FD5AF5" w:rsidP="00FD5AF5">
            <w:pPr>
              <w:rPr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35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128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600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4" w:type="dxa"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4" w:type="dxa"/>
            <w:noWrap/>
          </w:tcPr>
          <w:p w:rsidR="00FD5AF5" w:rsidRPr="00450EE5" w:rsidRDefault="00FD5AF5" w:rsidP="00FD5A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5AF5" w:rsidRPr="00450EE5" w:rsidTr="006A4433">
        <w:tc>
          <w:tcPr>
            <w:tcW w:w="5135" w:type="dxa"/>
            <w:gridSpan w:val="2"/>
            <w:hideMark/>
          </w:tcPr>
          <w:p w:rsidR="00FD5AF5" w:rsidRPr="00450EE5" w:rsidRDefault="00FD5AF5" w:rsidP="00FD5AF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35" w:type="dxa"/>
            <w:hideMark/>
          </w:tcPr>
          <w:p w:rsidR="00FD5AF5" w:rsidRPr="00450EE5" w:rsidRDefault="00FD5AF5" w:rsidP="00FD5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5954</w:t>
            </w:r>
          </w:p>
        </w:tc>
        <w:tc>
          <w:tcPr>
            <w:tcW w:w="2128" w:type="dxa"/>
            <w:hideMark/>
          </w:tcPr>
          <w:p w:rsidR="00FD5AF5" w:rsidRPr="00450EE5" w:rsidRDefault="00FD5AF5" w:rsidP="00FD5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5580</w:t>
            </w:r>
          </w:p>
        </w:tc>
        <w:tc>
          <w:tcPr>
            <w:tcW w:w="2600" w:type="dxa"/>
            <w:hideMark/>
          </w:tcPr>
          <w:p w:rsidR="00FD5AF5" w:rsidRPr="00450EE5" w:rsidRDefault="00FD5AF5" w:rsidP="00FD5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4" w:type="dxa"/>
            <w:hideMark/>
          </w:tcPr>
          <w:p w:rsidR="00FD5AF5" w:rsidRPr="00450EE5" w:rsidRDefault="00FD5AF5" w:rsidP="00FD5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0EE5">
              <w:rPr>
                <w:b/>
                <w:bCs/>
                <w:color w:val="000000"/>
                <w:sz w:val="28"/>
                <w:szCs w:val="28"/>
              </w:rPr>
              <w:t>366</w:t>
            </w:r>
          </w:p>
        </w:tc>
        <w:tc>
          <w:tcPr>
            <w:tcW w:w="904" w:type="dxa"/>
            <w:noWrap/>
            <w:hideMark/>
          </w:tcPr>
          <w:p w:rsidR="00FD5AF5" w:rsidRPr="00450EE5" w:rsidRDefault="00FD5AF5" w:rsidP="00FD5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D5AF5" w:rsidRPr="00E44255" w:rsidRDefault="00FD5AF5" w:rsidP="00FD5AF5">
      <w:pPr>
        <w:rPr>
          <w:sz w:val="28"/>
          <w:szCs w:val="28"/>
        </w:rPr>
      </w:pPr>
    </w:p>
    <w:p w:rsidR="00426FF1" w:rsidRDefault="00426FF1">
      <w:pPr>
        <w:jc w:val="both"/>
        <w:rPr>
          <w:sz w:val="28"/>
          <w:szCs w:val="28"/>
        </w:rPr>
      </w:pPr>
    </w:p>
    <w:p w:rsidR="00E44255" w:rsidRPr="00E44255" w:rsidRDefault="00E44255" w:rsidP="00E4425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44255" w:rsidRPr="00E44255" w:rsidSect="00FE6DD0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34" w:rsidRDefault="00293E34">
      <w:r>
        <w:separator/>
      </w:r>
    </w:p>
  </w:endnote>
  <w:endnote w:type="continuationSeparator" w:id="0">
    <w:p w:rsidR="00293E34" w:rsidRDefault="0029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C16F0">
      <w:rPr>
        <w:noProof/>
        <w:sz w:val="16"/>
      </w:rPr>
      <w:t>z:\пр11\распоряжения\10.01.20.06.docx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B" w:rsidRDefault="00D2004B" w:rsidP="00D2004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C16F0">
      <w:rPr>
        <w:noProof/>
        <w:sz w:val="16"/>
      </w:rPr>
      <w:t>z:\пр11\распоряжения\10.01.20.06.docx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34" w:rsidRDefault="00293E34">
      <w:r>
        <w:separator/>
      </w:r>
    </w:p>
  </w:footnote>
  <w:footnote w:type="continuationSeparator" w:id="0">
    <w:p w:rsidR="00293E34" w:rsidRDefault="0029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952685"/>
      <w:docPartObj>
        <w:docPartGallery w:val="Page Numbers (Top of Page)"/>
        <w:docPartUnique/>
      </w:docPartObj>
    </w:sdtPr>
    <w:sdtEndPr/>
    <w:sdtContent>
      <w:p w:rsidR="00FD5AF5" w:rsidRDefault="00FD5A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31">
          <w:rPr>
            <w:noProof/>
          </w:rPr>
          <w:t>13</w:t>
        </w:r>
        <w:r>
          <w:fldChar w:fldCharType="end"/>
        </w:r>
      </w:p>
    </w:sdtContent>
  </w:sdt>
  <w:p w:rsidR="00FD5AF5" w:rsidRDefault="00FD5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5"/>
    <w:rsid w:val="00004140"/>
    <w:rsid w:val="00014419"/>
    <w:rsid w:val="00057A13"/>
    <w:rsid w:val="000B1160"/>
    <w:rsid w:val="000C16F0"/>
    <w:rsid w:val="000D0507"/>
    <w:rsid w:val="000F2BFC"/>
    <w:rsid w:val="0012039B"/>
    <w:rsid w:val="00144E13"/>
    <w:rsid w:val="00154605"/>
    <w:rsid w:val="00190DEE"/>
    <w:rsid w:val="001B7A0D"/>
    <w:rsid w:val="00204F72"/>
    <w:rsid w:val="0024384B"/>
    <w:rsid w:val="00271AE9"/>
    <w:rsid w:val="00285D30"/>
    <w:rsid w:val="00293E34"/>
    <w:rsid w:val="002A2CC8"/>
    <w:rsid w:val="002B6B95"/>
    <w:rsid w:val="002D5249"/>
    <w:rsid w:val="002E3A70"/>
    <w:rsid w:val="00303D8A"/>
    <w:rsid w:val="00361371"/>
    <w:rsid w:val="003F4EA4"/>
    <w:rsid w:val="00426FF1"/>
    <w:rsid w:val="00450EE5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A4433"/>
    <w:rsid w:val="006F4247"/>
    <w:rsid w:val="0074074F"/>
    <w:rsid w:val="007767E5"/>
    <w:rsid w:val="007F3006"/>
    <w:rsid w:val="008217BE"/>
    <w:rsid w:val="00886F02"/>
    <w:rsid w:val="008B484C"/>
    <w:rsid w:val="008F2667"/>
    <w:rsid w:val="009E68E0"/>
    <w:rsid w:val="009F7164"/>
    <w:rsid w:val="00A01858"/>
    <w:rsid w:val="00AE324C"/>
    <w:rsid w:val="00BA5A70"/>
    <w:rsid w:val="00BC488B"/>
    <w:rsid w:val="00C06732"/>
    <w:rsid w:val="00C1608F"/>
    <w:rsid w:val="00C34C6B"/>
    <w:rsid w:val="00C43890"/>
    <w:rsid w:val="00C96F98"/>
    <w:rsid w:val="00CA6FF9"/>
    <w:rsid w:val="00CA7455"/>
    <w:rsid w:val="00CB39BF"/>
    <w:rsid w:val="00CE2275"/>
    <w:rsid w:val="00D07525"/>
    <w:rsid w:val="00D2004B"/>
    <w:rsid w:val="00D3044A"/>
    <w:rsid w:val="00D56831"/>
    <w:rsid w:val="00D7680A"/>
    <w:rsid w:val="00D92B08"/>
    <w:rsid w:val="00DD535C"/>
    <w:rsid w:val="00DD74B0"/>
    <w:rsid w:val="00E06208"/>
    <w:rsid w:val="00E44255"/>
    <w:rsid w:val="00E931EB"/>
    <w:rsid w:val="00EA630B"/>
    <w:rsid w:val="00F22B88"/>
    <w:rsid w:val="00F30020"/>
    <w:rsid w:val="00F321C6"/>
    <w:rsid w:val="00F62C23"/>
    <w:rsid w:val="00F750BF"/>
    <w:rsid w:val="00F873BF"/>
    <w:rsid w:val="00FB11C4"/>
    <w:rsid w:val="00FC4F89"/>
    <w:rsid w:val="00FD5AF5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AF5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paragraph" w:styleId="a7">
    <w:name w:val="Balloon Text"/>
    <w:basedOn w:val="a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7451C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FD5AF5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FD5AF5"/>
    <w:pPr>
      <w:widowControl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FD5AF5"/>
    <w:pPr>
      <w:widowControl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D5AF5"/>
    <w:pPr>
      <w:widowControl/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D5AF5"/>
    <w:pPr>
      <w:widowControl/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D5AF5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FD5AF5"/>
    <w:pPr>
      <w:widowControl/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FD5AF5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D5AF5"/>
    <w:pPr>
      <w:widowControl/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FD5AF5"/>
    <w:pPr>
      <w:widowControl/>
      <w:pBdr>
        <w:left w:val="single" w:sz="8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FD5AF5"/>
    <w:pPr>
      <w:widowControl/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FD5AF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FD5A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D5A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FD5A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FD5AF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FD5AF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D5A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styleId="a9">
    <w:name w:val="Table Grid"/>
    <w:basedOn w:val="a1"/>
    <w:rsid w:val="00FE6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C16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AF5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paragraph" w:styleId="a7">
    <w:name w:val="Balloon Text"/>
    <w:basedOn w:val="a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7451C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FD5AF5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FD5AF5"/>
    <w:pPr>
      <w:widowControl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FD5AF5"/>
    <w:pPr>
      <w:widowControl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D5AF5"/>
    <w:pPr>
      <w:widowControl/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D5AF5"/>
    <w:pPr>
      <w:widowControl/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D5AF5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FD5AF5"/>
    <w:pPr>
      <w:widowControl/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FD5AF5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FD5AF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D5AF5"/>
    <w:pPr>
      <w:widowControl/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FD5AF5"/>
    <w:pPr>
      <w:widowControl/>
      <w:pBdr>
        <w:left w:val="single" w:sz="8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FD5AF5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FD5AF5"/>
    <w:pPr>
      <w:widowControl/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FD5AF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FD5A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D5A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FD5A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FD5A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FD5A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D5AF5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FD5AF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FD5AF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D5A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D5AF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D5A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D5A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styleId="a9">
    <w:name w:val="Table Grid"/>
    <w:basedOn w:val="a1"/>
    <w:rsid w:val="00FE6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C16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14</Pages>
  <Words>1934</Words>
  <Characters>11027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Рязанова Галина Геннадьевна</cp:lastModifiedBy>
  <cp:revision>2</cp:revision>
  <cp:lastPrinted>2020-01-15T07:30:00Z</cp:lastPrinted>
  <dcterms:created xsi:type="dcterms:W3CDTF">2020-01-16T06:28:00Z</dcterms:created>
  <dcterms:modified xsi:type="dcterms:W3CDTF">2020-01-16T06:28:00Z</dcterms:modified>
</cp:coreProperties>
</file>